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7D3521" w:rsidRDefault="00752218">
      <w:pPr>
        <w:pStyle w:val="Titregnrique"/>
        <w:rPr>
          <w:rFonts w:asciiTheme="majorBidi" w:hAnsiTheme="majorBidi" w:cstheme="majorBidi"/>
          <w:noProof w:val="0"/>
          <w:lang w:val="en-US"/>
        </w:rPr>
      </w:pPr>
    </w:p>
    <w:p w:rsidR="00752218" w:rsidRPr="007D3521" w:rsidRDefault="00682C77" w:rsidP="00682C77">
      <w:pPr>
        <w:pStyle w:val="Titregnrique"/>
        <w:rPr>
          <w:rFonts w:asciiTheme="majorBidi" w:hAnsiTheme="majorBidi" w:cstheme="majorBidi"/>
          <w:noProof w:val="0"/>
          <w:lang w:val="en-US"/>
        </w:rPr>
      </w:pPr>
      <w:r w:rsidRPr="007D3521">
        <w:rPr>
          <w:rFonts w:asciiTheme="majorBidi" w:hAnsiTheme="majorBidi" w:cstheme="majorBidi"/>
          <w:noProof w:val="0"/>
          <w:sz w:val="40"/>
          <w:szCs w:val="40"/>
          <w:lang w:val="en-US"/>
        </w:rPr>
        <w:t>ELEE 400 - Report</w:t>
      </w:r>
    </w:p>
    <w:p w:rsidR="00752218" w:rsidRPr="007D3521" w:rsidRDefault="00752218">
      <w:pPr>
        <w:pStyle w:val="Titregnrique"/>
        <w:rPr>
          <w:rFonts w:asciiTheme="majorBidi" w:hAnsiTheme="majorBidi" w:cstheme="majorBidi"/>
          <w:noProof w:val="0"/>
          <w:lang w:val="en-US"/>
        </w:rPr>
      </w:pPr>
    </w:p>
    <w:p w:rsidR="007D3521" w:rsidRPr="00006287" w:rsidRDefault="007D3521" w:rsidP="007D3521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006287">
        <w:rPr>
          <w:rFonts w:asciiTheme="majorBidi" w:hAnsiTheme="majorBidi" w:cstheme="majorBidi"/>
          <w:b/>
          <w:bCs/>
        </w:rPr>
        <w:t>This Project is submitted to the Department of Electrical Engineering</w:t>
      </w:r>
      <w:r w:rsidRPr="00006287">
        <w:rPr>
          <w:rFonts w:asciiTheme="majorBidi" w:hAnsiTheme="majorBidi" w:cstheme="majorBidi"/>
          <w:b/>
          <w:bCs/>
        </w:rPr>
        <w:br/>
        <w:t xml:space="preserve">at the College of Engineering in partial fulfillment of the requirements for the degree of </w:t>
      </w:r>
    </w:p>
    <w:p w:rsidR="007D3521" w:rsidRPr="00006287" w:rsidRDefault="007D3521" w:rsidP="007D3521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7D3521" w:rsidRPr="00006287" w:rsidRDefault="007D3521" w:rsidP="007D3521">
      <w:pPr>
        <w:spacing w:line="360" w:lineRule="auto"/>
        <w:jc w:val="center"/>
        <w:rPr>
          <w:rStyle w:val="IntenseReference"/>
          <w:color w:val="auto"/>
        </w:rPr>
      </w:pPr>
      <w:r w:rsidRPr="00006287">
        <w:rPr>
          <w:rStyle w:val="IntenseReference"/>
          <w:color w:val="auto"/>
        </w:rPr>
        <w:t xml:space="preserve">Bachelor of Science in Electrical Engineering </w:t>
      </w:r>
      <w:r w:rsidRPr="00006287">
        <w:rPr>
          <w:rStyle w:val="IntenseReference"/>
          <w:color w:val="auto"/>
        </w:rPr>
        <w:br/>
        <w:t>at</w:t>
      </w:r>
    </w:p>
    <w:p w:rsidR="007D3521" w:rsidRPr="00006287" w:rsidRDefault="007D3521" w:rsidP="007D3521">
      <w:pPr>
        <w:spacing w:line="360" w:lineRule="auto"/>
        <w:jc w:val="center"/>
        <w:rPr>
          <w:rStyle w:val="IntenseReference"/>
          <w:color w:val="auto"/>
        </w:rPr>
      </w:pPr>
      <w:r w:rsidRPr="00006287">
        <w:rPr>
          <w:rStyle w:val="IntenseReference"/>
          <w:color w:val="auto"/>
        </w:rPr>
        <w:t>Fahad Bin Sultan University</w:t>
      </w:r>
    </w:p>
    <w:p w:rsidR="00752218" w:rsidRPr="007D3521" w:rsidRDefault="00752218" w:rsidP="00752218">
      <w:pPr>
        <w:spacing w:line="360" w:lineRule="auto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F4641" w:rsidTr="00EF4641">
        <w:tc>
          <w:tcPr>
            <w:tcW w:w="9019" w:type="dxa"/>
          </w:tcPr>
          <w:p w:rsidR="00EF4641" w:rsidRPr="00EF4641" w:rsidRDefault="00EF4641" w:rsidP="001B4066">
            <w:pPr>
              <w:pStyle w:val="fonction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46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Student: name, ID</w:t>
            </w:r>
          </w:p>
          <w:p w:rsidR="00EF4641" w:rsidRPr="00EF4641" w:rsidRDefault="00EF4641" w:rsidP="001B4066">
            <w:pPr>
              <w:pStyle w:val="fonction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Company/Organization:</w:t>
            </w:r>
          </w:p>
          <w:p w:rsidR="00EF4641" w:rsidRPr="007D3521" w:rsidRDefault="00EF4641" w:rsidP="001B4066">
            <w:pPr>
              <w:pStyle w:val="fonction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Supervisor:</w:t>
            </w:r>
          </w:p>
          <w:p w:rsidR="00EF4641" w:rsidRPr="007D3521" w:rsidRDefault="00EF4641" w:rsidP="00017366">
            <w:pPr>
              <w:pStyle w:val="fonction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Academic </w:t>
            </w:r>
            <w:r w:rsidR="000173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Advisor</w:t>
            </w: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EF4641" w:rsidRPr="007D3521" w:rsidRDefault="00EF4641" w:rsidP="001B4066">
            <w:pPr>
              <w:pStyle w:val="fonction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Time allocated for Field Experience activities: </w:t>
            </w:r>
            <w:r w:rsidRPr="007D3521">
              <w:rPr>
                <w:rFonts w:asciiTheme="majorBidi" w:hAnsiTheme="majorBidi" w:cstheme="majorBidi"/>
                <w:sz w:val="24"/>
                <w:szCs w:val="24"/>
              </w:rPr>
              <w:t>Weeks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D3521">
              <w:rPr>
                <w:rFonts w:asciiTheme="majorBidi" w:hAnsiTheme="majorBidi" w:cstheme="majorBidi"/>
                <w:sz w:val="24"/>
                <w:szCs w:val="24"/>
              </w:rPr>
              <w:t>), Days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D3521">
              <w:rPr>
                <w:rFonts w:asciiTheme="majorBidi" w:hAnsiTheme="majorBidi" w:cstheme="majorBidi"/>
                <w:sz w:val="24"/>
                <w:szCs w:val="24"/>
              </w:rPr>
              <w:t>), Hours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D352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F4641" w:rsidRPr="007D3521" w:rsidRDefault="00EF4641" w:rsidP="001B4066">
            <w:pPr>
              <w:pStyle w:val="fonction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35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Mode of Delivery: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90937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5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3521">
              <w:rPr>
                <w:rFonts w:asciiTheme="majorBidi" w:hAnsiTheme="majorBidi" w:cstheme="majorBidi"/>
                <w:sz w:val="24"/>
                <w:szCs w:val="24"/>
              </w:rPr>
              <w:t xml:space="preserve">In-person/Onsite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9693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5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3521">
              <w:rPr>
                <w:rFonts w:asciiTheme="majorBidi" w:hAnsiTheme="majorBidi" w:cstheme="majorBidi"/>
                <w:sz w:val="24"/>
                <w:szCs w:val="24"/>
              </w:rPr>
              <w:t xml:space="preserve">Hybrid (Onsite/Online)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7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5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3521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  <w:p w:rsidR="00EF4641" w:rsidRPr="00EF4641" w:rsidRDefault="001B4066" w:rsidP="001B4066">
            <w:pPr>
              <w:pStyle w:val="fonction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</w:tbl>
    <w:p w:rsidR="009838AF" w:rsidRPr="007D3521" w:rsidRDefault="009838AF" w:rsidP="00E325E1">
      <w:pPr>
        <w:pStyle w:val="fonction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752218" w:rsidRPr="007D3521" w:rsidRDefault="00752218" w:rsidP="00D84DE4">
      <w:pPr>
        <w:pStyle w:val="fonction"/>
        <w:jc w:val="center"/>
        <w:rPr>
          <w:rFonts w:asciiTheme="majorBidi" w:hAnsiTheme="majorBidi" w:cstheme="majorBidi"/>
        </w:rPr>
      </w:pPr>
    </w:p>
    <w:p w:rsidR="00752218" w:rsidRPr="007D3521" w:rsidRDefault="00752218" w:rsidP="00D84DE4">
      <w:pPr>
        <w:pStyle w:val="Date"/>
        <w:jc w:val="center"/>
        <w:rPr>
          <w:rFonts w:asciiTheme="majorBidi" w:hAnsiTheme="majorBidi" w:cstheme="majorBidi"/>
          <w:noProof w:val="0"/>
          <w:sz w:val="20"/>
        </w:rPr>
      </w:pPr>
    </w:p>
    <w:p w:rsidR="00D84DE4" w:rsidRPr="007D3521" w:rsidRDefault="00D84DE4" w:rsidP="00D84DE4">
      <w:pPr>
        <w:pStyle w:val="Date"/>
        <w:jc w:val="center"/>
        <w:rPr>
          <w:rFonts w:asciiTheme="majorBidi" w:hAnsiTheme="majorBidi" w:cstheme="majorBidi"/>
          <w:noProof w:val="0"/>
          <w:sz w:val="20"/>
        </w:rPr>
      </w:pPr>
    </w:p>
    <w:p w:rsidR="00752218" w:rsidRPr="007D3521" w:rsidRDefault="00752218" w:rsidP="00D84DE4">
      <w:pPr>
        <w:jc w:val="center"/>
        <w:rPr>
          <w:rFonts w:asciiTheme="majorBidi" w:hAnsiTheme="majorBidi" w:cstheme="majorBidi"/>
        </w:rPr>
      </w:pPr>
    </w:p>
    <w:p w:rsidR="00752218" w:rsidRPr="007D3521" w:rsidRDefault="00752218">
      <w:pPr>
        <w:rPr>
          <w:rFonts w:asciiTheme="majorBidi" w:hAnsiTheme="majorBidi" w:cstheme="majorBidi"/>
        </w:rPr>
      </w:pPr>
    </w:p>
    <w:p w:rsidR="00752218" w:rsidRPr="007D3521" w:rsidRDefault="00752218">
      <w:pPr>
        <w:pStyle w:val="Heading1"/>
        <w:numPr>
          <w:ilvl w:val="0"/>
          <w:numId w:val="0"/>
        </w:numPr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br w:type="page"/>
      </w:r>
      <w:bookmarkStart w:id="0" w:name="_Toc6044906"/>
      <w:bookmarkStart w:id="1" w:name="_Toc20847892"/>
      <w:bookmarkStart w:id="2" w:name="_Toc173900964"/>
      <w:r w:rsidRPr="007D3521">
        <w:rPr>
          <w:rFonts w:asciiTheme="majorBidi" w:hAnsiTheme="majorBidi" w:cstheme="majorBidi"/>
        </w:rPr>
        <w:t>Table of Contents</w:t>
      </w:r>
      <w:bookmarkEnd w:id="0"/>
      <w:bookmarkEnd w:id="1"/>
      <w:bookmarkEnd w:id="2"/>
    </w:p>
    <w:p w:rsidR="00850D74" w:rsidRDefault="00752218">
      <w:pPr>
        <w:pStyle w:val="TOC1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7D3521">
        <w:rPr>
          <w:rFonts w:asciiTheme="majorBidi" w:hAnsiTheme="majorBidi" w:cstheme="majorBidi"/>
          <w:b w:val="0"/>
        </w:rPr>
        <w:fldChar w:fldCharType="begin"/>
      </w:r>
      <w:r w:rsidRPr="007D3521">
        <w:rPr>
          <w:rFonts w:asciiTheme="majorBidi" w:hAnsiTheme="majorBidi" w:cstheme="majorBidi"/>
          <w:b w:val="0"/>
        </w:rPr>
        <w:instrText xml:space="preserve"> TOC \o "1-6" \h \z </w:instrText>
      </w:r>
      <w:r w:rsidRPr="007D3521">
        <w:rPr>
          <w:rFonts w:asciiTheme="majorBidi" w:hAnsiTheme="majorBidi" w:cstheme="majorBidi"/>
          <w:b w:val="0"/>
        </w:rPr>
        <w:fldChar w:fldCharType="separate"/>
      </w:r>
      <w:hyperlink w:anchor="_Toc173900964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Table of Contents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_Toc173900964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2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65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Acknowledgements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_Toc173900965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3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66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1.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Company/Organization Profile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_Toc173900966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4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67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2.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Training Overview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_Toc173900967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5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68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3.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Use of Prior Coursework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_Toc173900968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6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69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Training Details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_Toc173900969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7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0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4.1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#1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_Toc173900970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7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1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4.2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#2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_Toc173900971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8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2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4.3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#3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_Toc173900972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9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3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4.4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#4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_Toc173900973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10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4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4.5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#5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_Toc173900974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11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5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4.6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#6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_Toc173900975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12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6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4.7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#7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_Toc173900976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13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2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73900977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4.8</w:t>
        </w:r>
        <w:r w:rsidR="00850D74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Week #8 (dd/mm-to-dd/mm, yyyy)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_Toc173900977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14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78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5.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Future Plans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_Toc173900978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15</w:t>
        </w:r>
        <w:r w:rsidR="00850D74">
          <w:rPr>
            <w:noProof/>
            <w:webHidden/>
          </w:rPr>
          <w:fldChar w:fldCharType="end"/>
        </w:r>
      </w:hyperlink>
    </w:p>
    <w:p w:rsidR="00850D74" w:rsidRDefault="00797575">
      <w:pPr>
        <w:pStyle w:val="TOC1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73900979" w:history="1">
        <w:r w:rsidR="00850D74" w:rsidRPr="0080551D">
          <w:rPr>
            <w:rStyle w:val="Hyperlink"/>
            <w:rFonts w:asciiTheme="majorBidi" w:hAnsiTheme="majorBidi" w:cstheme="majorBidi"/>
            <w:noProof/>
          </w:rPr>
          <w:t>6.</w:t>
        </w:r>
        <w:r w:rsidR="00850D7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50D74" w:rsidRPr="0080551D">
          <w:rPr>
            <w:rStyle w:val="Hyperlink"/>
            <w:rFonts w:asciiTheme="majorBidi" w:hAnsiTheme="majorBidi" w:cstheme="majorBidi"/>
            <w:noProof/>
          </w:rPr>
          <w:t>References</w:t>
        </w:r>
        <w:r w:rsidR="00850D74">
          <w:rPr>
            <w:noProof/>
            <w:webHidden/>
          </w:rPr>
          <w:tab/>
        </w:r>
        <w:r w:rsidR="00850D74">
          <w:rPr>
            <w:noProof/>
            <w:webHidden/>
          </w:rPr>
          <w:fldChar w:fldCharType="begin"/>
        </w:r>
        <w:r w:rsidR="00850D74">
          <w:rPr>
            <w:noProof/>
            <w:webHidden/>
          </w:rPr>
          <w:instrText xml:space="preserve"> PAGEREF _Toc173900979 \h </w:instrText>
        </w:r>
        <w:r w:rsidR="00850D74">
          <w:rPr>
            <w:noProof/>
            <w:webHidden/>
          </w:rPr>
        </w:r>
        <w:r w:rsidR="00850D74">
          <w:rPr>
            <w:noProof/>
            <w:webHidden/>
          </w:rPr>
          <w:fldChar w:fldCharType="separate"/>
        </w:r>
        <w:r w:rsidR="00850D74">
          <w:rPr>
            <w:noProof/>
            <w:webHidden/>
          </w:rPr>
          <w:t>16</w:t>
        </w:r>
        <w:r w:rsidR="00850D74">
          <w:rPr>
            <w:noProof/>
            <w:webHidden/>
          </w:rPr>
          <w:fldChar w:fldCharType="end"/>
        </w:r>
      </w:hyperlink>
    </w:p>
    <w:p w:rsidR="00752218" w:rsidRPr="007D3521" w:rsidRDefault="00752218">
      <w:pPr>
        <w:pStyle w:val="Heading1"/>
        <w:numPr>
          <w:ilvl w:val="0"/>
          <w:numId w:val="0"/>
        </w:numPr>
        <w:rPr>
          <w:rFonts w:asciiTheme="majorBidi" w:hAnsiTheme="majorBidi" w:cstheme="majorBidi"/>
          <w:kern w:val="0"/>
        </w:rPr>
      </w:pPr>
      <w:r w:rsidRPr="007D3521">
        <w:rPr>
          <w:rFonts w:asciiTheme="majorBidi" w:hAnsiTheme="majorBidi" w:cstheme="majorBidi"/>
          <w:b w:val="0"/>
          <w:kern w:val="0"/>
          <w:sz w:val="24"/>
        </w:rPr>
        <w:fldChar w:fldCharType="end"/>
      </w:r>
      <w:bookmarkStart w:id="3" w:name="_Toc5507715"/>
      <w:bookmarkStart w:id="4" w:name="_Toc6044907"/>
      <w:bookmarkStart w:id="5" w:name="_Toc20847894"/>
    </w:p>
    <w:p w:rsidR="00D84DE4" w:rsidRPr="007D3521" w:rsidRDefault="00752218" w:rsidP="001F163C">
      <w:pPr>
        <w:pStyle w:val="Heading1"/>
        <w:numPr>
          <w:ilvl w:val="0"/>
          <w:numId w:val="0"/>
        </w:numPr>
        <w:jc w:val="center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  <w:kern w:val="0"/>
        </w:rPr>
        <w:br w:type="page"/>
      </w:r>
      <w:bookmarkStart w:id="6" w:name="_Toc173900965"/>
      <w:r w:rsidR="001F163C" w:rsidRPr="007D3521">
        <w:rPr>
          <w:rFonts w:asciiTheme="majorBidi" w:hAnsiTheme="majorBidi" w:cstheme="majorBidi"/>
          <w:kern w:val="0"/>
        </w:rPr>
        <w:t>Acknowledgements</w:t>
      </w:r>
      <w:bookmarkEnd w:id="6"/>
    </w:p>
    <w:p w:rsidR="00D84DE4" w:rsidRPr="007D3521" w:rsidRDefault="00D84DE4" w:rsidP="008E4704">
      <w:pPr>
        <w:pStyle w:val="Heading1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  <w:kern w:val="0"/>
        </w:rPr>
        <w:br w:type="page"/>
      </w:r>
      <w:bookmarkStart w:id="7" w:name="_Toc173900966"/>
      <w:bookmarkStart w:id="8" w:name="_Toc5507716"/>
      <w:bookmarkStart w:id="9" w:name="_Toc6044908"/>
      <w:bookmarkStart w:id="10" w:name="_Toc20847895"/>
      <w:bookmarkEnd w:id="3"/>
      <w:bookmarkEnd w:id="4"/>
      <w:bookmarkEnd w:id="5"/>
      <w:r w:rsidR="008E4704" w:rsidRPr="007D3521">
        <w:rPr>
          <w:rFonts w:asciiTheme="majorBidi" w:hAnsiTheme="majorBidi" w:cstheme="majorBidi"/>
        </w:rPr>
        <w:t>Company/Organization Profile</w:t>
      </w:r>
      <w:bookmarkEnd w:id="7"/>
    </w:p>
    <w:p w:rsidR="00D84DE4" w:rsidRPr="007D3521" w:rsidRDefault="00D84DE4" w:rsidP="00086A52">
      <w:pPr>
        <w:pStyle w:val="Courant"/>
        <w:ind w:left="0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t>{</w:t>
      </w:r>
      <w:r w:rsidR="00B60693" w:rsidRPr="00B60693">
        <w:rPr>
          <w:rFonts w:asciiTheme="majorBidi" w:hAnsiTheme="majorBidi" w:cstheme="majorBidi"/>
        </w:rPr>
        <w:t xml:space="preserve">This section should briefly cover the company’s organizational structure, units, quality system, </w:t>
      </w:r>
      <w:r w:rsidR="0030193E">
        <w:rPr>
          <w:rFonts w:asciiTheme="majorBidi" w:hAnsiTheme="majorBidi" w:cstheme="majorBidi"/>
        </w:rPr>
        <w:t xml:space="preserve">work </w:t>
      </w:r>
      <w:r w:rsidR="00086A52">
        <w:rPr>
          <w:rFonts w:asciiTheme="majorBidi" w:hAnsiTheme="majorBidi" w:cstheme="majorBidi"/>
        </w:rPr>
        <w:t xml:space="preserve">and ethical </w:t>
      </w:r>
      <w:r w:rsidR="00B60693" w:rsidRPr="00B60693">
        <w:rPr>
          <w:rFonts w:asciiTheme="majorBidi" w:hAnsiTheme="majorBidi" w:cstheme="majorBidi"/>
        </w:rPr>
        <w:t>environment</w:t>
      </w:r>
      <w:r w:rsidR="00086A52">
        <w:rPr>
          <w:rFonts w:asciiTheme="majorBidi" w:hAnsiTheme="majorBidi" w:cstheme="majorBidi"/>
        </w:rPr>
        <w:t>s</w:t>
      </w:r>
      <w:r w:rsidR="00B60693" w:rsidRPr="00B60693">
        <w:rPr>
          <w:rFonts w:asciiTheme="majorBidi" w:hAnsiTheme="majorBidi" w:cstheme="majorBidi"/>
        </w:rPr>
        <w:t>, and its products and</w:t>
      </w:r>
      <w:r w:rsidR="00B60693">
        <w:rPr>
          <w:rFonts w:asciiTheme="majorBidi" w:hAnsiTheme="majorBidi" w:cstheme="majorBidi"/>
        </w:rPr>
        <w:t>/or</w:t>
      </w:r>
      <w:r w:rsidR="00B60693" w:rsidRPr="00B60693">
        <w:rPr>
          <w:rFonts w:asciiTheme="majorBidi" w:hAnsiTheme="majorBidi" w:cstheme="majorBidi"/>
        </w:rPr>
        <w:t xml:space="preserve"> services</w:t>
      </w:r>
      <w:r w:rsidRPr="007D3521">
        <w:rPr>
          <w:rFonts w:asciiTheme="majorBidi" w:hAnsiTheme="majorBidi" w:cstheme="majorBidi"/>
        </w:rPr>
        <w:t>}</w:t>
      </w:r>
    </w:p>
    <w:p w:rsidR="00D84DE4" w:rsidRPr="007D3521" w:rsidRDefault="00D84DE4" w:rsidP="00D84DE4">
      <w:pPr>
        <w:pStyle w:val="Courant"/>
        <w:rPr>
          <w:rFonts w:asciiTheme="majorBidi" w:hAnsiTheme="majorBidi" w:cstheme="majorBidi"/>
          <w:lang w:val="fr-FR"/>
        </w:rPr>
      </w:pPr>
    </w:p>
    <w:p w:rsidR="00D84DE4" w:rsidRPr="007D3521" w:rsidRDefault="00D84DE4" w:rsidP="00D84DE4">
      <w:pPr>
        <w:pStyle w:val="Courant"/>
        <w:rPr>
          <w:rFonts w:asciiTheme="majorBidi" w:hAnsiTheme="majorBidi" w:cstheme="majorBidi"/>
          <w:lang w:val="fr-FR"/>
        </w:rPr>
      </w:pPr>
    </w:p>
    <w:p w:rsidR="00752218" w:rsidRPr="007D3521" w:rsidRDefault="00752218" w:rsidP="00E1491A">
      <w:pPr>
        <w:pStyle w:val="Heading1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  <w:lang w:val="fr-FR"/>
        </w:rPr>
        <w:br w:type="page"/>
      </w:r>
      <w:bookmarkStart w:id="11" w:name="_Toc173900967"/>
      <w:bookmarkStart w:id="12" w:name="_Toc5507717"/>
      <w:bookmarkStart w:id="13" w:name="_Toc6044909"/>
      <w:bookmarkEnd w:id="8"/>
      <w:bookmarkEnd w:id="9"/>
      <w:bookmarkEnd w:id="10"/>
      <w:r w:rsidR="008E4704" w:rsidRPr="007D3521">
        <w:rPr>
          <w:rFonts w:asciiTheme="majorBidi" w:hAnsiTheme="majorBidi" w:cstheme="majorBidi"/>
        </w:rPr>
        <w:t xml:space="preserve">Training </w:t>
      </w:r>
      <w:r w:rsidR="00E1491A" w:rsidRPr="007D3521">
        <w:rPr>
          <w:rFonts w:asciiTheme="majorBidi" w:hAnsiTheme="majorBidi" w:cstheme="majorBidi"/>
        </w:rPr>
        <w:t>Overview</w:t>
      </w:r>
      <w:bookmarkEnd w:id="11"/>
    </w:p>
    <w:p w:rsidR="00C83F0D" w:rsidRPr="007D3521" w:rsidRDefault="00C83F0D" w:rsidP="00B60693">
      <w:pPr>
        <w:pStyle w:val="Courant"/>
        <w:ind w:left="0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t>{</w:t>
      </w:r>
      <w:r w:rsidR="00B60693" w:rsidRPr="00B60693">
        <w:rPr>
          <w:rFonts w:asciiTheme="majorBidi" w:hAnsiTheme="majorBidi" w:cstheme="majorBidi"/>
        </w:rPr>
        <w:t>This section should provide the reader with a clear understanding of the causes of technical problems encountered by the unit(s) responsible for your training activities</w:t>
      </w:r>
      <w:r w:rsidRPr="007D3521">
        <w:rPr>
          <w:rFonts w:asciiTheme="majorBidi" w:hAnsiTheme="majorBidi" w:cstheme="majorBidi"/>
        </w:rPr>
        <w:t>}</w:t>
      </w:r>
    </w:p>
    <w:p w:rsidR="00C83F0D" w:rsidRPr="007D3521" w:rsidRDefault="00C83F0D" w:rsidP="00C83F0D">
      <w:pPr>
        <w:pStyle w:val="Courant"/>
        <w:ind w:left="0"/>
        <w:rPr>
          <w:rFonts w:asciiTheme="majorBidi" w:hAnsiTheme="majorBidi" w:cstheme="majorBidi"/>
        </w:rPr>
      </w:pPr>
    </w:p>
    <w:p w:rsidR="00C83F0D" w:rsidRPr="007D3521" w:rsidRDefault="00C83F0D" w:rsidP="00C83F0D">
      <w:pPr>
        <w:pStyle w:val="Courant"/>
        <w:rPr>
          <w:rFonts w:asciiTheme="majorBidi" w:hAnsiTheme="majorBidi" w:cstheme="majorBidi"/>
        </w:rPr>
      </w:pPr>
    </w:p>
    <w:p w:rsidR="00752218" w:rsidRPr="007D3521" w:rsidRDefault="00752218" w:rsidP="00E1491A">
      <w:pPr>
        <w:pStyle w:val="Heading1"/>
        <w:rPr>
          <w:rFonts w:asciiTheme="majorBidi" w:hAnsiTheme="majorBidi" w:cstheme="majorBidi"/>
        </w:rPr>
      </w:pPr>
      <w:bookmarkStart w:id="14" w:name="_Toc20847896"/>
      <w:r w:rsidRPr="007D3521">
        <w:rPr>
          <w:rFonts w:asciiTheme="majorBidi" w:hAnsiTheme="majorBidi" w:cstheme="majorBidi"/>
        </w:rPr>
        <w:br w:type="page"/>
      </w:r>
      <w:bookmarkStart w:id="15" w:name="_Toc173900968"/>
      <w:bookmarkEnd w:id="12"/>
      <w:bookmarkEnd w:id="13"/>
      <w:bookmarkEnd w:id="14"/>
      <w:r w:rsidR="00E1491A" w:rsidRPr="007D3521">
        <w:rPr>
          <w:rFonts w:asciiTheme="majorBidi" w:hAnsiTheme="majorBidi" w:cstheme="majorBidi"/>
        </w:rPr>
        <w:t>Use of Prior Coursework</w:t>
      </w:r>
      <w:bookmarkEnd w:id="15"/>
    </w:p>
    <w:p w:rsidR="00E1491A" w:rsidRPr="007D3521" w:rsidRDefault="00E1491A" w:rsidP="003D31B1">
      <w:pPr>
        <w:pStyle w:val="Courant"/>
        <w:ind w:left="0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t>{Identify</w:t>
      </w:r>
      <w:r w:rsidR="008E47FD">
        <w:rPr>
          <w:rFonts w:asciiTheme="majorBidi" w:hAnsiTheme="majorBidi" w:cstheme="majorBidi"/>
        </w:rPr>
        <w:t xml:space="preserve"> and describe how knowledge, </w:t>
      </w:r>
      <w:r w:rsidRPr="007D3521">
        <w:rPr>
          <w:rFonts w:asciiTheme="majorBidi" w:hAnsiTheme="majorBidi" w:cstheme="majorBidi"/>
        </w:rPr>
        <w:t>skills</w:t>
      </w:r>
      <w:r w:rsidR="008E47FD">
        <w:rPr>
          <w:rFonts w:asciiTheme="majorBidi" w:hAnsiTheme="majorBidi" w:cstheme="majorBidi"/>
        </w:rPr>
        <w:t>, and values</w:t>
      </w:r>
      <w:r w:rsidRPr="007D3521">
        <w:rPr>
          <w:rFonts w:asciiTheme="majorBidi" w:hAnsiTheme="majorBidi" w:cstheme="majorBidi"/>
        </w:rPr>
        <w:t xml:space="preserve"> obtained from the courses you have taken to date were useful to conduct your training activities</w:t>
      </w:r>
      <w:r w:rsidR="00AD419A" w:rsidRPr="007D3521">
        <w:rPr>
          <w:rFonts w:asciiTheme="majorBidi" w:hAnsiTheme="majorBidi" w:cstheme="majorBidi"/>
        </w:rPr>
        <w:t>}</w:t>
      </w:r>
    </w:p>
    <w:p w:rsidR="008D4C8A" w:rsidRPr="007D3521" w:rsidRDefault="008D4C8A" w:rsidP="008D4C8A">
      <w:pPr>
        <w:pStyle w:val="Courant"/>
        <w:rPr>
          <w:rFonts w:asciiTheme="majorBidi" w:hAnsiTheme="majorBidi" w:cstheme="majorBidi"/>
        </w:rPr>
      </w:pPr>
      <w:bookmarkStart w:id="16" w:name="_Toc5507724"/>
      <w:bookmarkStart w:id="17" w:name="_Toc6044916"/>
      <w:bookmarkStart w:id="18" w:name="_Toc20847905"/>
    </w:p>
    <w:p w:rsidR="00752218" w:rsidRPr="007D3521" w:rsidRDefault="00752218" w:rsidP="00E1491A">
      <w:pPr>
        <w:pStyle w:val="Heading1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br w:type="page"/>
      </w:r>
      <w:bookmarkStart w:id="19" w:name="_Toc173900969"/>
      <w:bookmarkEnd w:id="16"/>
      <w:bookmarkEnd w:id="17"/>
      <w:bookmarkEnd w:id="18"/>
      <w:r w:rsidR="00E1491A" w:rsidRPr="007D3521">
        <w:rPr>
          <w:rFonts w:asciiTheme="majorBidi" w:hAnsiTheme="majorBidi" w:cstheme="majorBidi"/>
        </w:rPr>
        <w:t>Training Details</w:t>
      </w:r>
      <w:bookmarkEnd w:id="19"/>
      <w:r w:rsidR="008D4C8A" w:rsidRPr="007D3521">
        <w:rPr>
          <w:rFonts w:asciiTheme="majorBidi" w:hAnsiTheme="majorBidi" w:cstheme="majorBidi"/>
        </w:rPr>
        <w:t xml:space="preserve"> </w:t>
      </w:r>
    </w:p>
    <w:p w:rsidR="00E1491A" w:rsidRPr="007D3521" w:rsidRDefault="00E1491A" w:rsidP="00E1491A">
      <w:pPr>
        <w:pStyle w:val="Heading2"/>
        <w:rPr>
          <w:rFonts w:asciiTheme="majorBidi" w:hAnsiTheme="majorBidi" w:cstheme="majorBidi"/>
        </w:rPr>
      </w:pPr>
      <w:bookmarkStart w:id="20" w:name="_Toc114040582"/>
      <w:bookmarkStart w:id="21" w:name="_Toc173900970"/>
      <w:r w:rsidRPr="007D3521">
        <w:rPr>
          <w:rFonts w:asciiTheme="majorBidi" w:hAnsiTheme="majorBidi" w:cstheme="majorBidi"/>
        </w:rPr>
        <w:t>Week #1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1491A" w:rsidRPr="007D3521" w:rsidTr="002C3F7B">
        <w:tc>
          <w:tcPr>
            <w:tcW w:w="9019" w:type="dxa"/>
            <w:shd w:val="clear" w:color="auto" w:fill="auto"/>
          </w:tcPr>
          <w:p w:rsidR="00E1491A" w:rsidRPr="007D3521" w:rsidRDefault="00AD419A" w:rsidP="00AD419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Description</w:t>
            </w:r>
            <w:r w:rsidR="00E1491A" w:rsidRPr="007D3521">
              <w:rPr>
                <w:rFonts w:asciiTheme="majorBidi" w:hAnsiTheme="majorBidi" w:cstheme="majorBidi"/>
                <w:b/>
                <w:bCs/>
              </w:rPr>
              <w:t>: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1491A" w:rsidRPr="007D3521" w:rsidRDefault="00AD419A" w:rsidP="002C3F7B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 detailed description </w:t>
            </w:r>
            <w:r w:rsidR="002C3F7B" w:rsidRPr="007D3521">
              <w:rPr>
                <w:rFonts w:asciiTheme="majorBidi" w:hAnsiTheme="majorBidi" w:cstheme="majorBidi"/>
              </w:rPr>
              <w:t xml:space="preserve">of </w:t>
            </w:r>
            <w:r w:rsidRPr="007D3521">
              <w:rPr>
                <w:rFonts w:asciiTheme="majorBidi" w:hAnsiTheme="majorBidi" w:cstheme="majorBidi"/>
              </w:rPr>
              <w:t>your training</w:t>
            </w:r>
            <w:r w:rsidR="003D31B1"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2C3F7B" w:rsidRPr="007D3521" w:rsidRDefault="002C3F7B" w:rsidP="002C3F7B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1491A" w:rsidRPr="007D3521" w:rsidTr="002C3F7B">
        <w:tc>
          <w:tcPr>
            <w:tcW w:w="9019" w:type="dxa"/>
            <w:shd w:val="clear" w:color="auto" w:fill="auto"/>
          </w:tcPr>
          <w:p w:rsidR="00E1491A" w:rsidRPr="007D3521" w:rsidRDefault="00AD419A" w:rsidP="00DE6294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</w:t>
            </w:r>
            <w:r w:rsidR="00E1491A" w:rsidRPr="007D3521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2C3F7B" w:rsidRPr="007D3521" w:rsidRDefault="00AD419A" w:rsidP="002C3F7B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</w:t>
            </w:r>
            <w:r w:rsidR="002C3F7B" w:rsidRPr="007D3521">
              <w:rPr>
                <w:rFonts w:asciiTheme="majorBidi" w:hAnsiTheme="majorBidi" w:cstheme="majorBidi"/>
              </w:rPr>
              <w:t xml:space="preserve">n </w:t>
            </w:r>
            <w:r w:rsidRPr="007D3521">
              <w:rPr>
                <w:rFonts w:asciiTheme="majorBidi" w:hAnsiTheme="majorBidi" w:cstheme="majorBidi"/>
              </w:rPr>
              <w:t>elaboration on the activit</w:t>
            </w:r>
            <w:r w:rsidR="002C3F7B" w:rsidRPr="007D3521">
              <w:rPr>
                <w:rFonts w:asciiTheme="majorBidi" w:hAnsiTheme="majorBidi" w:cstheme="majorBidi"/>
              </w:rPr>
              <w:t>y/activities</w:t>
            </w:r>
            <w:r w:rsidRPr="007D3521">
              <w:rPr>
                <w:rFonts w:asciiTheme="majorBidi" w:hAnsiTheme="majorBidi" w:cstheme="majorBidi"/>
              </w:rPr>
              <w:t xml:space="preserve"> you carried out during </w:t>
            </w:r>
            <w:r w:rsidR="002C3F7B" w:rsidRPr="007D3521">
              <w:rPr>
                <w:rFonts w:asciiTheme="majorBidi" w:hAnsiTheme="majorBidi" w:cstheme="majorBidi"/>
              </w:rPr>
              <w:t>this</w:t>
            </w:r>
            <w:r w:rsidRPr="007D3521">
              <w:rPr>
                <w:rFonts w:asciiTheme="majorBidi" w:hAnsiTheme="majorBidi" w:cstheme="majorBidi"/>
              </w:rPr>
              <w:t xml:space="preserve">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 xml:space="preserve">to include </w:t>
            </w:r>
            <w:r w:rsidR="002C3F7B" w:rsidRPr="003D31B1">
              <w:rPr>
                <w:rFonts w:asciiTheme="majorBidi" w:hAnsiTheme="majorBidi" w:cstheme="majorBidi"/>
              </w:rPr>
              <w:t xml:space="preserve">onsite training activity/activities </w:t>
            </w:r>
            <w:r w:rsidRPr="003D31B1">
              <w:rPr>
                <w:rFonts w:asciiTheme="majorBidi" w:hAnsiTheme="majorBidi" w:cstheme="majorBidi"/>
              </w:rPr>
              <w:t>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2C3F7B" w:rsidRPr="007D3521" w:rsidRDefault="002C3F7B" w:rsidP="002C3F7B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2C3F7B" w:rsidRPr="007D3521" w:rsidTr="002C3F7B">
        <w:tc>
          <w:tcPr>
            <w:tcW w:w="9019" w:type="dxa"/>
            <w:shd w:val="clear" w:color="auto" w:fill="auto"/>
          </w:tcPr>
          <w:p w:rsidR="002C3F7B" w:rsidRPr="007D3521" w:rsidRDefault="0019482D" w:rsidP="006635D4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Knowledge, s</w:t>
            </w:r>
            <w:r w:rsidR="002C3F7B" w:rsidRPr="007D3521">
              <w:rPr>
                <w:rFonts w:asciiTheme="majorBidi" w:hAnsiTheme="majorBidi" w:cstheme="majorBidi"/>
                <w:b/>
                <w:bCs/>
              </w:rPr>
              <w:t xml:space="preserve">kills 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and </w:t>
            </w:r>
            <w:r w:rsidR="006635D4"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</w:t>
            </w:r>
            <w:r w:rsidR="002C3F7B" w:rsidRPr="007D3521">
              <w:rPr>
                <w:rFonts w:asciiTheme="majorBidi" w:hAnsiTheme="majorBidi" w:cstheme="majorBidi"/>
                <w:b/>
                <w:bCs/>
              </w:rPr>
              <w:t>cquired:</w:t>
            </w:r>
          </w:p>
          <w:p w:rsidR="002C3F7B" w:rsidRPr="007D3521" w:rsidRDefault="002C3F7B" w:rsidP="006635D4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 w:rsidR="006635D4"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 w:rsidR="003D31B1"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2C3F7B" w:rsidRPr="007D3521" w:rsidRDefault="002C3F7B" w:rsidP="002C3F7B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752218" w:rsidRPr="007D3521" w:rsidRDefault="00752218" w:rsidP="008D4C8A">
      <w:pPr>
        <w:pStyle w:val="Heading1"/>
        <w:numPr>
          <w:ilvl w:val="0"/>
          <w:numId w:val="0"/>
        </w:numPr>
        <w:rPr>
          <w:rFonts w:asciiTheme="majorBidi" w:hAnsiTheme="majorBidi" w:cstheme="majorBidi"/>
        </w:rPr>
      </w:pPr>
      <w:bookmarkStart w:id="22" w:name="_Toc5507786"/>
      <w:bookmarkStart w:id="23" w:name="_Toc6044946"/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4" w:name="_Toc173900971"/>
      <w:r w:rsidRPr="007D3521">
        <w:rPr>
          <w:rFonts w:asciiTheme="majorBidi" w:hAnsiTheme="majorBidi" w:cstheme="majorBidi"/>
        </w:rPr>
        <w:t>Week #2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5" w:name="_Toc173900972"/>
      <w:r w:rsidRPr="007D3521">
        <w:rPr>
          <w:rFonts w:asciiTheme="majorBidi" w:hAnsiTheme="majorBidi" w:cstheme="majorBidi"/>
        </w:rPr>
        <w:t>Week #3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6" w:name="_Toc173900973"/>
      <w:r w:rsidRPr="007D3521">
        <w:rPr>
          <w:rFonts w:asciiTheme="majorBidi" w:hAnsiTheme="majorBidi" w:cstheme="majorBidi"/>
        </w:rPr>
        <w:t>Week #4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7" w:name="_Toc173900974"/>
      <w:r w:rsidRPr="007D3521">
        <w:rPr>
          <w:rFonts w:asciiTheme="majorBidi" w:hAnsiTheme="majorBidi" w:cstheme="majorBidi"/>
        </w:rPr>
        <w:t>Week #5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8" w:name="_Toc173900975"/>
      <w:r w:rsidRPr="007D3521">
        <w:rPr>
          <w:rFonts w:asciiTheme="majorBidi" w:hAnsiTheme="majorBidi" w:cstheme="majorBidi"/>
        </w:rPr>
        <w:t>Week #6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29" w:name="_Toc173900976"/>
      <w:r w:rsidRPr="007D3521">
        <w:rPr>
          <w:rFonts w:asciiTheme="majorBidi" w:hAnsiTheme="majorBidi" w:cstheme="majorBidi"/>
        </w:rPr>
        <w:t>Week #7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2"/>
        <w:rPr>
          <w:rFonts w:asciiTheme="majorBidi" w:hAnsiTheme="majorBidi" w:cstheme="majorBidi"/>
        </w:rPr>
      </w:pPr>
      <w:bookmarkStart w:id="30" w:name="_Toc173900977"/>
      <w:r w:rsidRPr="007D3521">
        <w:rPr>
          <w:rFonts w:asciiTheme="majorBidi" w:hAnsiTheme="majorBidi" w:cstheme="majorBidi"/>
        </w:rPr>
        <w:t>Week #8 (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>/mm-to-</w:t>
      </w:r>
      <w:proofErr w:type="spellStart"/>
      <w:r w:rsidRPr="007D3521">
        <w:rPr>
          <w:rFonts w:asciiTheme="majorBidi" w:hAnsiTheme="majorBidi" w:cstheme="majorBidi"/>
        </w:rPr>
        <w:t>dd</w:t>
      </w:r>
      <w:proofErr w:type="spellEnd"/>
      <w:r w:rsidRPr="007D3521">
        <w:rPr>
          <w:rFonts w:asciiTheme="majorBidi" w:hAnsiTheme="majorBidi" w:cstheme="majorBidi"/>
        </w:rPr>
        <w:t xml:space="preserve">/mm, </w:t>
      </w:r>
      <w:proofErr w:type="spellStart"/>
      <w:r w:rsidRPr="007D3521">
        <w:rPr>
          <w:rFonts w:asciiTheme="majorBidi" w:hAnsiTheme="majorBidi" w:cstheme="majorBidi"/>
        </w:rPr>
        <w:t>yyyy</w:t>
      </w:r>
      <w:proofErr w:type="spellEnd"/>
      <w:r w:rsidRPr="007D3521">
        <w:rPr>
          <w:rFonts w:asciiTheme="majorBidi" w:hAnsiTheme="majorBidi" w:cstheme="majorBidi"/>
        </w:rPr>
        <w:t>)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Description: 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>{A detailed description of your training</w:t>
            </w:r>
            <w:r>
              <w:rPr>
                <w:rFonts w:asciiTheme="majorBidi" w:hAnsiTheme="majorBidi" w:cstheme="majorBidi"/>
              </w:rPr>
              <w:t xml:space="preserve"> for this week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>Activities: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{An elaboration on the activity/activities you carried out during this week of training. </w:t>
            </w:r>
            <w:r w:rsidRPr="003D31B1">
              <w:rPr>
                <w:rFonts w:asciiTheme="majorBidi" w:hAnsiTheme="majorBidi" w:cstheme="majorBidi"/>
              </w:rPr>
              <w:t>It is a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must </w:t>
            </w:r>
            <w:r w:rsidRPr="003D31B1">
              <w:rPr>
                <w:rFonts w:asciiTheme="majorBidi" w:hAnsiTheme="majorBidi" w:cstheme="majorBidi"/>
              </w:rPr>
              <w:t>to include onsite training activity/activities photos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  <w:tr w:rsidR="00084296" w:rsidRPr="007D3521" w:rsidTr="004C592A">
        <w:tc>
          <w:tcPr>
            <w:tcW w:w="9019" w:type="dxa"/>
            <w:shd w:val="clear" w:color="auto" w:fill="auto"/>
          </w:tcPr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D3521">
              <w:rPr>
                <w:rFonts w:asciiTheme="majorBidi" w:hAnsiTheme="majorBidi" w:cstheme="majorBidi"/>
                <w:b/>
                <w:bCs/>
              </w:rPr>
              <w:t xml:space="preserve">Knowledge, skills and </w:t>
            </w:r>
            <w:r>
              <w:rPr>
                <w:rFonts w:asciiTheme="majorBidi" w:hAnsiTheme="majorBidi" w:cstheme="majorBidi"/>
                <w:b/>
                <w:bCs/>
              </w:rPr>
              <w:t>values</w:t>
            </w:r>
            <w:r w:rsidRPr="007D3521">
              <w:rPr>
                <w:rFonts w:asciiTheme="majorBidi" w:hAnsiTheme="majorBidi" w:cstheme="majorBidi"/>
                <w:b/>
                <w:bCs/>
              </w:rPr>
              <w:t xml:space="preserve"> acquired: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  <w:r w:rsidRPr="007D3521">
              <w:rPr>
                <w:rFonts w:asciiTheme="majorBidi" w:hAnsiTheme="majorBidi" w:cstheme="majorBidi"/>
              </w:rPr>
              <w:t xml:space="preserve">{Sum up the knowledge, skills, and </w:t>
            </w:r>
            <w:r>
              <w:rPr>
                <w:rFonts w:asciiTheme="majorBidi" w:hAnsiTheme="majorBidi" w:cstheme="majorBidi"/>
              </w:rPr>
              <w:t>values</w:t>
            </w:r>
            <w:r w:rsidRPr="007D3521">
              <w:rPr>
                <w:rFonts w:asciiTheme="majorBidi" w:hAnsiTheme="majorBidi" w:cstheme="majorBidi"/>
              </w:rPr>
              <w:t xml:space="preserve"> you gain</w:t>
            </w:r>
            <w:r>
              <w:rPr>
                <w:rFonts w:asciiTheme="majorBidi" w:hAnsiTheme="majorBidi" w:cstheme="majorBidi"/>
              </w:rPr>
              <w:t>ed during this week of training</w:t>
            </w:r>
            <w:r w:rsidRPr="007D3521">
              <w:rPr>
                <w:rFonts w:asciiTheme="majorBidi" w:hAnsiTheme="majorBidi" w:cstheme="majorBidi"/>
              </w:rPr>
              <w:t>}</w:t>
            </w:r>
          </w:p>
          <w:p w:rsidR="00084296" w:rsidRPr="007D3521" w:rsidRDefault="00084296" w:rsidP="004C592A">
            <w:pPr>
              <w:pStyle w:val="Courant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14EE9" w:rsidRPr="007D3521" w:rsidRDefault="00114EE9" w:rsidP="003D31B1">
      <w:pPr>
        <w:pStyle w:val="Courant"/>
        <w:ind w:left="0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1"/>
        <w:rPr>
          <w:rFonts w:asciiTheme="majorBidi" w:hAnsiTheme="majorBidi" w:cstheme="majorBidi"/>
        </w:rPr>
      </w:pPr>
      <w:bookmarkStart w:id="31" w:name="_Toc173900978"/>
      <w:r w:rsidRPr="007D3521">
        <w:rPr>
          <w:rFonts w:asciiTheme="majorBidi" w:hAnsiTheme="majorBidi" w:cstheme="majorBidi"/>
        </w:rPr>
        <w:t>Future Plans</w:t>
      </w:r>
      <w:bookmarkEnd w:id="31"/>
    </w:p>
    <w:p w:rsidR="00114EE9" w:rsidRPr="007D3521" w:rsidRDefault="00114EE9" w:rsidP="00DC2E4E">
      <w:pPr>
        <w:pStyle w:val="Courant"/>
        <w:ind w:left="0"/>
        <w:rPr>
          <w:rFonts w:asciiTheme="majorBidi" w:hAnsiTheme="majorBidi" w:cstheme="majorBidi"/>
        </w:rPr>
      </w:pPr>
      <w:r w:rsidRPr="007D3521">
        <w:rPr>
          <w:rFonts w:asciiTheme="majorBidi" w:hAnsiTheme="majorBidi" w:cstheme="majorBidi"/>
        </w:rPr>
        <w:t>{Describe how this training experience has affected your f</w:t>
      </w:r>
      <w:r w:rsidR="00DC2E4E">
        <w:rPr>
          <w:rFonts w:asciiTheme="majorBidi" w:hAnsiTheme="majorBidi" w:cstheme="majorBidi"/>
        </w:rPr>
        <w:t>uture academic plans (i.e. your c</w:t>
      </w:r>
      <w:r w:rsidRPr="007D3521">
        <w:rPr>
          <w:rFonts w:asciiTheme="majorBidi" w:hAnsiTheme="majorBidi" w:cstheme="majorBidi"/>
        </w:rPr>
        <w:t xml:space="preserve">hoice of electives, </w:t>
      </w:r>
      <w:r w:rsidRPr="00DC2E4E">
        <w:rPr>
          <w:rFonts w:asciiTheme="majorBidi" w:hAnsiTheme="majorBidi" w:cstheme="majorBidi"/>
        </w:rPr>
        <w:t>perception</w:t>
      </w:r>
      <w:r w:rsidRPr="007D3521">
        <w:rPr>
          <w:rFonts w:asciiTheme="majorBidi" w:hAnsiTheme="majorBidi" w:cstheme="majorBidi"/>
        </w:rPr>
        <w:t xml:space="preserve"> of the importance of required courses, post-graduate study,</w:t>
      </w:r>
      <w:r w:rsidR="003D31B1">
        <w:rPr>
          <w:rFonts w:asciiTheme="majorBidi" w:hAnsiTheme="majorBidi" w:cstheme="majorBidi"/>
        </w:rPr>
        <w:t xml:space="preserve"> etc</w:t>
      </w:r>
      <w:r w:rsidR="00084296">
        <w:rPr>
          <w:rFonts w:asciiTheme="majorBidi" w:hAnsiTheme="majorBidi" w:cstheme="majorBidi"/>
        </w:rPr>
        <w:t>..</w:t>
      </w:r>
      <w:r w:rsidR="003D31B1">
        <w:rPr>
          <w:rFonts w:asciiTheme="majorBidi" w:hAnsiTheme="majorBidi" w:cstheme="majorBidi"/>
        </w:rPr>
        <w:t>.) and/or your career plans</w:t>
      </w:r>
      <w:r w:rsidRPr="007D3521">
        <w:rPr>
          <w:rFonts w:asciiTheme="majorBidi" w:hAnsiTheme="majorBidi" w:cstheme="majorBidi"/>
        </w:rPr>
        <w:t>}</w:t>
      </w: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p w:rsidR="00114EE9" w:rsidRPr="007D3521" w:rsidRDefault="00114EE9" w:rsidP="00114EE9">
      <w:pPr>
        <w:pStyle w:val="Heading1"/>
        <w:rPr>
          <w:rFonts w:asciiTheme="majorBidi" w:hAnsiTheme="majorBidi" w:cstheme="majorBidi"/>
        </w:rPr>
      </w:pPr>
      <w:bookmarkStart w:id="32" w:name="_Toc173900979"/>
      <w:r w:rsidRPr="007D3521">
        <w:rPr>
          <w:rFonts w:asciiTheme="majorBidi" w:hAnsiTheme="majorBidi" w:cstheme="majorBidi"/>
        </w:rPr>
        <w:t>Reference</w:t>
      </w:r>
      <w:r w:rsidR="005A07F9" w:rsidRPr="007D3521">
        <w:rPr>
          <w:rFonts w:asciiTheme="majorBidi" w:hAnsiTheme="majorBidi" w:cstheme="majorBidi"/>
        </w:rPr>
        <w:t>s</w:t>
      </w:r>
      <w:bookmarkEnd w:id="32"/>
    </w:p>
    <w:p w:rsidR="00114EE9" w:rsidRPr="008F321B" w:rsidRDefault="003D31B1" w:rsidP="003D31B1">
      <w:pPr>
        <w:pStyle w:val="Courant"/>
        <w:ind w:left="0"/>
        <w:rPr>
          <w:rFonts w:asciiTheme="majorBidi" w:hAnsiTheme="majorBidi" w:cstheme="majorBidi"/>
        </w:rPr>
      </w:pPr>
      <w:r w:rsidRPr="008F321B">
        <w:rPr>
          <w:rFonts w:asciiTheme="majorBidi" w:hAnsiTheme="majorBidi" w:cstheme="majorBidi"/>
        </w:rPr>
        <w:t>{Add references</w:t>
      </w:r>
      <w:r w:rsidR="00114EE9" w:rsidRPr="008F321B">
        <w:rPr>
          <w:rFonts w:asciiTheme="majorBidi" w:hAnsiTheme="majorBidi" w:cstheme="majorBidi"/>
        </w:rPr>
        <w:t>}</w:t>
      </w:r>
    </w:p>
    <w:p w:rsidR="003D31B1" w:rsidRPr="0092305C" w:rsidRDefault="003D31B1" w:rsidP="003D31B1">
      <w:pPr>
        <w:pStyle w:val="noticebiblio"/>
        <w:numPr>
          <w:ilvl w:val="0"/>
          <w:numId w:val="5"/>
        </w:numPr>
        <w:tabs>
          <w:tab w:val="clear" w:pos="360"/>
          <w:tab w:val="left" w:pos="720"/>
          <w:tab w:val="num" w:pos="1080"/>
        </w:tabs>
        <w:ind w:left="720" w:hanging="540"/>
        <w:jc w:val="both"/>
        <w:rPr>
          <w:rFonts w:asciiTheme="majorBidi" w:hAnsiTheme="majorBidi" w:cstheme="majorBidi"/>
        </w:rPr>
      </w:pPr>
      <w:proofErr w:type="spellStart"/>
      <w:r w:rsidRPr="0092305C">
        <w:rPr>
          <w:rFonts w:asciiTheme="majorBidi" w:hAnsiTheme="majorBidi" w:cstheme="majorBidi"/>
        </w:rPr>
        <w:t>Alper</w:t>
      </w:r>
      <w:proofErr w:type="spellEnd"/>
      <w:r w:rsidRPr="0092305C">
        <w:rPr>
          <w:rFonts w:asciiTheme="majorBidi" w:hAnsiTheme="majorBidi" w:cstheme="majorBidi"/>
        </w:rPr>
        <w:t xml:space="preserve"> Sen and Vijay K .Garg, </w:t>
      </w:r>
      <w:r w:rsidRPr="0092305C">
        <w:rPr>
          <w:rFonts w:asciiTheme="majorBidi" w:hAnsiTheme="majorBidi" w:cstheme="majorBidi"/>
          <w:i/>
        </w:rPr>
        <w:t>Detecting Temporal Logic Predicates on the Happened-Before Model</w:t>
      </w:r>
      <w:r w:rsidRPr="0092305C">
        <w:rPr>
          <w:rFonts w:asciiTheme="majorBidi" w:hAnsiTheme="majorBidi" w:cstheme="majorBidi"/>
        </w:rPr>
        <w:t>, In Proceedings of the International Parallel and Distributed Processing Symposium (IPDPS)</w:t>
      </w:r>
      <w:proofErr w:type="gramStart"/>
      <w:r w:rsidRPr="0092305C">
        <w:rPr>
          <w:rFonts w:asciiTheme="majorBidi" w:hAnsiTheme="majorBidi" w:cstheme="majorBidi"/>
        </w:rPr>
        <w:t>,  Fort</w:t>
      </w:r>
      <w:proofErr w:type="gramEnd"/>
      <w:r w:rsidRPr="0092305C">
        <w:rPr>
          <w:rFonts w:asciiTheme="majorBidi" w:hAnsiTheme="majorBidi" w:cstheme="majorBidi"/>
        </w:rPr>
        <w:t xml:space="preserve"> Lauderdale, Florida, April 2002. </w:t>
      </w:r>
    </w:p>
    <w:p w:rsidR="003D31B1" w:rsidRPr="0092305C" w:rsidRDefault="003D31B1" w:rsidP="003D31B1">
      <w:pPr>
        <w:pStyle w:val="noticebiblio"/>
        <w:tabs>
          <w:tab w:val="left" w:pos="720"/>
        </w:tabs>
        <w:ind w:left="720"/>
        <w:jc w:val="both"/>
        <w:rPr>
          <w:rFonts w:asciiTheme="majorBidi" w:hAnsiTheme="majorBidi" w:cstheme="majorBidi"/>
        </w:rPr>
      </w:pPr>
      <w:r w:rsidRPr="0092305C">
        <w:rPr>
          <w:rFonts w:asciiTheme="majorBidi" w:hAnsiTheme="majorBidi" w:cstheme="majorBidi"/>
        </w:rPr>
        <w:t>{</w:t>
      </w:r>
      <w:proofErr w:type="gramStart"/>
      <w:r w:rsidRPr="0092305C">
        <w:rPr>
          <w:rFonts w:asciiTheme="majorBidi" w:hAnsiTheme="majorBidi" w:cstheme="majorBidi"/>
        </w:rPr>
        <w:t>article</w:t>
      </w:r>
      <w:proofErr w:type="gramEnd"/>
      <w:r w:rsidRPr="0092305C">
        <w:rPr>
          <w:rFonts w:asciiTheme="majorBidi" w:hAnsiTheme="majorBidi" w:cstheme="majorBidi"/>
        </w:rPr>
        <w:t xml:space="preserve"> reference}</w:t>
      </w:r>
    </w:p>
    <w:p w:rsidR="003D31B1" w:rsidRPr="0092305C" w:rsidRDefault="003D31B1" w:rsidP="003D31B1">
      <w:pPr>
        <w:pStyle w:val="Courant"/>
        <w:numPr>
          <w:ilvl w:val="0"/>
          <w:numId w:val="5"/>
        </w:numPr>
        <w:tabs>
          <w:tab w:val="clear" w:pos="360"/>
          <w:tab w:val="left" w:pos="720"/>
        </w:tabs>
        <w:ind w:left="720" w:hanging="540"/>
        <w:outlineLvl w:val="0"/>
        <w:rPr>
          <w:rFonts w:asciiTheme="majorBidi" w:hAnsiTheme="majorBidi" w:cstheme="majorBidi"/>
        </w:rPr>
      </w:pPr>
      <w:r w:rsidRPr="0092305C">
        <w:rPr>
          <w:rFonts w:asciiTheme="majorBidi" w:hAnsiTheme="majorBidi" w:cstheme="majorBidi"/>
        </w:rPr>
        <w:t xml:space="preserve">Edmund M. Clarke, et al. </w:t>
      </w:r>
      <w:r w:rsidRPr="0092305C">
        <w:rPr>
          <w:rFonts w:asciiTheme="majorBidi" w:hAnsiTheme="majorBidi" w:cstheme="majorBidi"/>
          <w:i/>
        </w:rPr>
        <w:t>Model Checking</w:t>
      </w:r>
      <w:r w:rsidRPr="0092305C">
        <w:rPr>
          <w:rFonts w:asciiTheme="majorBidi" w:hAnsiTheme="majorBidi" w:cstheme="majorBidi"/>
        </w:rPr>
        <w:t>, London: MIT Press, 1999.</w:t>
      </w:r>
    </w:p>
    <w:p w:rsidR="003D31B1" w:rsidRPr="0092305C" w:rsidRDefault="003D31B1" w:rsidP="003D31B1">
      <w:pPr>
        <w:pStyle w:val="Courant"/>
        <w:tabs>
          <w:tab w:val="left" w:pos="720"/>
        </w:tabs>
        <w:outlineLvl w:val="0"/>
        <w:rPr>
          <w:rFonts w:asciiTheme="majorBidi" w:hAnsiTheme="majorBidi" w:cstheme="majorBidi"/>
        </w:rPr>
      </w:pPr>
      <w:r w:rsidRPr="0092305C">
        <w:rPr>
          <w:rFonts w:asciiTheme="majorBidi" w:hAnsiTheme="majorBidi" w:cstheme="majorBidi"/>
        </w:rPr>
        <w:t>{Book}</w:t>
      </w:r>
    </w:p>
    <w:p w:rsidR="003D31B1" w:rsidRPr="0092305C" w:rsidRDefault="003D31B1" w:rsidP="003D31B1">
      <w:pPr>
        <w:pStyle w:val="Courant"/>
        <w:numPr>
          <w:ilvl w:val="0"/>
          <w:numId w:val="5"/>
        </w:numPr>
        <w:tabs>
          <w:tab w:val="clear" w:pos="360"/>
          <w:tab w:val="left" w:pos="720"/>
        </w:tabs>
        <w:ind w:left="720" w:hanging="540"/>
        <w:outlineLvl w:val="0"/>
        <w:rPr>
          <w:rFonts w:asciiTheme="majorBidi" w:hAnsiTheme="majorBidi" w:cstheme="majorBidi"/>
          <w:lang w:val="fr-CA"/>
        </w:rPr>
      </w:pPr>
      <w:r w:rsidRPr="0092305C">
        <w:rPr>
          <w:rFonts w:asciiTheme="majorBidi" w:hAnsiTheme="majorBidi" w:cstheme="majorBidi"/>
          <w:lang w:val="fr-CA"/>
        </w:rPr>
        <w:t xml:space="preserve">FLAVERS Tutorial. </w:t>
      </w:r>
      <w:hyperlink r:id="rId7" w:history="1">
        <w:r w:rsidRPr="0092305C">
          <w:rPr>
            <w:rFonts w:asciiTheme="majorBidi" w:hAnsiTheme="majorBidi" w:cstheme="majorBidi"/>
            <w:lang w:val="fr-CA"/>
          </w:rPr>
          <w:t>http://laser.cs.umass.edu/tools/tutorial/index.html</w:t>
        </w:r>
      </w:hyperlink>
      <w:r w:rsidRPr="0092305C">
        <w:rPr>
          <w:rFonts w:asciiTheme="majorBidi" w:hAnsiTheme="majorBidi" w:cstheme="majorBidi"/>
          <w:lang w:val="fr-CA"/>
        </w:rPr>
        <w:t>.</w:t>
      </w:r>
    </w:p>
    <w:p w:rsidR="003D31B1" w:rsidRPr="0092305C" w:rsidRDefault="003D31B1" w:rsidP="003D31B1">
      <w:pPr>
        <w:pStyle w:val="Courant"/>
        <w:tabs>
          <w:tab w:val="left" w:pos="720"/>
        </w:tabs>
        <w:outlineLvl w:val="0"/>
        <w:rPr>
          <w:rFonts w:asciiTheme="majorBidi" w:hAnsiTheme="majorBidi" w:cstheme="majorBidi"/>
          <w:lang w:val="fr-CA"/>
        </w:rPr>
      </w:pPr>
      <w:r w:rsidRPr="0092305C">
        <w:rPr>
          <w:rFonts w:asciiTheme="majorBidi" w:hAnsiTheme="majorBidi" w:cstheme="majorBidi"/>
          <w:lang w:val="fr-CA"/>
        </w:rPr>
        <w:t>{Web Site}</w:t>
      </w:r>
    </w:p>
    <w:p w:rsidR="003D31B1" w:rsidRPr="0092305C" w:rsidRDefault="003D31B1" w:rsidP="003D31B1">
      <w:pPr>
        <w:pStyle w:val="noticebiblio"/>
        <w:numPr>
          <w:ilvl w:val="0"/>
          <w:numId w:val="5"/>
        </w:numPr>
        <w:tabs>
          <w:tab w:val="clear" w:pos="360"/>
          <w:tab w:val="left" w:pos="720"/>
          <w:tab w:val="num" w:pos="1080"/>
        </w:tabs>
        <w:ind w:left="720" w:hanging="540"/>
        <w:jc w:val="both"/>
        <w:rPr>
          <w:rFonts w:asciiTheme="majorBidi" w:hAnsiTheme="majorBidi" w:cstheme="majorBidi"/>
        </w:rPr>
      </w:pPr>
      <w:proofErr w:type="spellStart"/>
      <w:r w:rsidRPr="0092305C">
        <w:rPr>
          <w:rFonts w:asciiTheme="majorBidi" w:hAnsiTheme="majorBidi" w:cstheme="majorBidi"/>
        </w:rPr>
        <w:t>Henriksen</w:t>
      </w:r>
      <w:proofErr w:type="spellEnd"/>
      <w:r w:rsidRPr="0092305C">
        <w:rPr>
          <w:rFonts w:asciiTheme="majorBidi" w:hAnsiTheme="majorBidi" w:cstheme="majorBidi"/>
        </w:rPr>
        <w:t xml:space="preserve">, </w:t>
      </w:r>
      <w:proofErr w:type="spellStart"/>
      <w:r w:rsidRPr="0092305C">
        <w:rPr>
          <w:rFonts w:asciiTheme="majorBidi" w:hAnsiTheme="majorBidi" w:cstheme="majorBidi"/>
        </w:rPr>
        <w:t>Jesper</w:t>
      </w:r>
      <w:proofErr w:type="spellEnd"/>
      <w:r w:rsidRPr="0092305C">
        <w:rPr>
          <w:rFonts w:asciiTheme="majorBidi" w:hAnsiTheme="majorBidi" w:cstheme="majorBidi"/>
        </w:rPr>
        <w:t xml:space="preserve"> G. </w:t>
      </w:r>
      <w:r w:rsidRPr="0092305C">
        <w:rPr>
          <w:rFonts w:asciiTheme="majorBidi" w:hAnsiTheme="majorBidi" w:cstheme="majorBidi"/>
          <w:i/>
        </w:rPr>
        <w:t>Logics and Automata for Verification: Expressiveness and Decidability Issues</w:t>
      </w:r>
      <w:r w:rsidRPr="0092305C">
        <w:rPr>
          <w:rFonts w:asciiTheme="majorBidi" w:hAnsiTheme="majorBidi" w:cstheme="majorBidi"/>
        </w:rPr>
        <w:t>. Ph.D. Thesis, 273 pp., BRICS Dissertation Series, BRICS, Department of Computer Science, University of Aarhus, Denmark, 2000.</w:t>
      </w:r>
    </w:p>
    <w:p w:rsidR="003D31B1" w:rsidRPr="0092305C" w:rsidRDefault="003D31B1" w:rsidP="003D31B1">
      <w:pPr>
        <w:pStyle w:val="noticebiblio"/>
        <w:tabs>
          <w:tab w:val="left" w:pos="720"/>
        </w:tabs>
        <w:ind w:left="720"/>
        <w:jc w:val="both"/>
        <w:rPr>
          <w:rFonts w:asciiTheme="majorBidi" w:hAnsiTheme="majorBidi" w:cstheme="majorBidi"/>
        </w:rPr>
      </w:pPr>
      <w:r w:rsidRPr="0092305C">
        <w:rPr>
          <w:rFonts w:asciiTheme="majorBidi" w:hAnsiTheme="majorBidi" w:cstheme="majorBidi"/>
        </w:rPr>
        <w:t>{Thesis}</w:t>
      </w:r>
    </w:p>
    <w:p w:rsidR="003D31B1" w:rsidRPr="007D3521" w:rsidRDefault="003D31B1" w:rsidP="003D31B1">
      <w:pPr>
        <w:pStyle w:val="Courant"/>
        <w:ind w:left="0"/>
        <w:rPr>
          <w:rFonts w:asciiTheme="majorBidi" w:hAnsiTheme="majorBidi" w:cstheme="majorBidi"/>
        </w:rPr>
      </w:pPr>
    </w:p>
    <w:bookmarkEnd w:id="22"/>
    <w:bookmarkEnd w:id="23"/>
    <w:p w:rsidR="00114EE9" w:rsidRPr="007D3521" w:rsidRDefault="00114EE9" w:rsidP="00114EE9">
      <w:pPr>
        <w:pStyle w:val="Courant"/>
        <w:rPr>
          <w:rFonts w:asciiTheme="majorBidi" w:hAnsiTheme="majorBidi" w:cstheme="majorBidi"/>
        </w:rPr>
      </w:pPr>
    </w:p>
    <w:sectPr w:rsidR="00114EE9" w:rsidRPr="007D3521" w:rsidSect="007D352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296" w:left="144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75" w:rsidRDefault="00797575">
      <w:r>
        <w:separator/>
      </w:r>
    </w:p>
  </w:endnote>
  <w:endnote w:type="continuationSeparator" w:id="0">
    <w:p w:rsidR="00797575" w:rsidRDefault="0079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77" w:rsidRPr="00E61540" w:rsidRDefault="009838AF" w:rsidP="009838AF">
    <w:pPr>
      <w:pStyle w:val="Footer"/>
      <w:rPr>
        <w:rFonts w:asciiTheme="majorBidi" w:hAnsiTheme="majorBidi" w:cstheme="majorBidi"/>
        <w:sz w:val="20"/>
        <w:szCs w:val="20"/>
      </w:rPr>
    </w:pPr>
    <w:r w:rsidRPr="00E61540">
      <w:rPr>
        <w:rFonts w:asciiTheme="majorBidi" w:hAnsiTheme="majorBidi" w:cstheme="majorBidi"/>
        <w:sz w:val="20"/>
        <w:szCs w:val="20"/>
      </w:rPr>
      <w:t>Electrical Engineering Department, College of Engineering, FBSU</w:t>
    </w:r>
    <w:r w:rsidR="00682C77" w:rsidRPr="00E61540">
      <w:rPr>
        <w:rFonts w:asciiTheme="majorBidi" w:hAnsiTheme="majorBidi" w:cstheme="majorBidi"/>
        <w:sz w:val="20"/>
        <w:szCs w:val="20"/>
      </w:rPr>
      <w:tab/>
      <w:t xml:space="preserve">Page </w:t>
    </w:r>
    <w:r w:rsidR="00682C77" w:rsidRPr="00E6154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="00682C77" w:rsidRPr="00E61540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="00682C77" w:rsidRPr="00E6154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BA406A">
      <w:rPr>
        <w:rStyle w:val="PageNumber"/>
        <w:rFonts w:asciiTheme="majorBidi" w:hAnsiTheme="majorBidi" w:cstheme="majorBidi"/>
        <w:noProof/>
        <w:sz w:val="20"/>
        <w:szCs w:val="20"/>
      </w:rPr>
      <w:t>10</w:t>
    </w:r>
    <w:r w:rsidR="00682C77" w:rsidRPr="00E61540">
      <w:rPr>
        <w:rStyle w:val="PageNumber"/>
        <w:rFonts w:asciiTheme="majorBidi" w:hAnsiTheme="majorBidi" w:cstheme="majorBid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77" w:rsidRDefault="00682C77">
    <w:pPr>
      <w:pStyle w:val="Footer"/>
      <w:pBdr>
        <w:top w:val="none" w:sz="0" w:space="0" w:color="auto"/>
      </w:pBdr>
      <w:rPr>
        <w:lang w:val="fr-CA"/>
      </w:rPr>
    </w:pPr>
  </w:p>
  <w:p w:rsidR="00682C77" w:rsidRDefault="00682C77">
    <w:pPr>
      <w:pStyle w:val="Footer"/>
      <w:pBdr>
        <w:top w:val="none" w:sz="0" w:space="0" w:color="auto"/>
      </w:pBdr>
      <w:rPr>
        <w:lang w:val="fr-CA"/>
      </w:rPr>
    </w:pPr>
    <w:r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75" w:rsidRDefault="00797575">
      <w:pPr>
        <w:pStyle w:val="Courant"/>
      </w:pPr>
      <w:r>
        <w:separator/>
      </w:r>
    </w:p>
  </w:footnote>
  <w:footnote w:type="continuationSeparator" w:id="0">
    <w:p w:rsidR="00797575" w:rsidRDefault="0079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77" w:rsidRPr="00E61540" w:rsidRDefault="009838AF">
    <w:pPr>
      <w:pStyle w:val="Header"/>
      <w:pBdr>
        <w:bottom w:val="single" w:sz="4" w:space="1" w:color="auto"/>
      </w:pBdr>
      <w:rPr>
        <w:rFonts w:asciiTheme="majorBidi" w:hAnsiTheme="majorBidi" w:cstheme="majorBidi"/>
        <w:sz w:val="20"/>
        <w:szCs w:val="20"/>
        <w:lang w:val="en-CA"/>
      </w:rPr>
    </w:pPr>
    <w:r w:rsidRPr="00E61540">
      <w:rPr>
        <w:rFonts w:asciiTheme="majorBidi" w:hAnsiTheme="majorBidi" w:cstheme="majorBidi"/>
        <w:sz w:val="20"/>
        <w:szCs w:val="20"/>
        <w:lang w:val="en-CA"/>
      </w:rPr>
      <w:t>ELEE 400 -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0"/>
    </w:tblGrid>
    <w:tr w:rsidR="00682C77" w:rsidTr="00C83F0D">
      <w:trPr>
        <w:trHeight w:val="1260"/>
      </w:trPr>
      <w:tc>
        <w:tcPr>
          <w:tcW w:w="9500" w:type="dxa"/>
        </w:tcPr>
        <w:p w:rsidR="00682C77" w:rsidRDefault="00081CC0" w:rsidP="00D84DE4">
          <w:pPr>
            <w:pStyle w:val="Adresse"/>
            <w:jc w:val="center"/>
            <w:rPr>
              <w:lang w:val="en-US"/>
            </w:rPr>
          </w:pPr>
          <w:r w:rsidRPr="00D84DE4">
            <w:rPr>
              <w:lang w:val="en-US"/>
            </w:rPr>
            <w:drawing>
              <wp:inline distT="0" distB="0" distL="0" distR="0">
                <wp:extent cx="1400175" cy="1314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2C77" w:rsidRDefault="00682C77" w:rsidP="00D84DE4">
          <w:pPr>
            <w:pStyle w:val="Adresse"/>
            <w:jc w:val="center"/>
            <w:rPr>
              <w:lang w:val="en-US"/>
            </w:rPr>
          </w:pPr>
        </w:p>
        <w:p w:rsidR="00682C77" w:rsidRPr="000E4CDD" w:rsidRDefault="0043576A" w:rsidP="00D84DE4">
          <w:pPr>
            <w:pStyle w:val="Adresse"/>
            <w:jc w:val="center"/>
            <w:rPr>
              <w:lang w:val="fr-FR"/>
            </w:rPr>
          </w:pPr>
          <w:r w:rsidRPr="008F1506">
            <w:rPr>
              <w:rStyle w:val="IntenseReference"/>
              <w:rFonts w:asciiTheme="majorBidi" w:hAnsiTheme="majorBidi" w:cstheme="majorBidi"/>
              <w:b/>
              <w:bCs/>
              <w:color w:val="auto"/>
              <w:sz w:val="40"/>
              <w:szCs w:val="40"/>
              <w:lang w:val="en-US"/>
            </w:rPr>
            <w:t>Fahad Bin Sultan University</w:t>
          </w:r>
        </w:p>
      </w:tc>
    </w:tr>
  </w:tbl>
  <w:p w:rsidR="00682C77" w:rsidRPr="000E4CDD" w:rsidRDefault="00682C77">
    <w:pPr>
      <w:pStyle w:val="Titregnrique"/>
      <w:jc w:val="both"/>
      <w:rPr>
        <w:b w:val="0"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A280A0"/>
    <w:lvl w:ilvl="0">
      <w:numFmt w:val="decimal"/>
      <w:pStyle w:val="Tiret"/>
      <w:lvlText w:val="*"/>
      <w:lvlJc w:val="left"/>
    </w:lvl>
  </w:abstractNum>
  <w:abstractNum w:abstractNumId="1" w15:restartNumberingAfterBreak="0">
    <w:nsid w:val="018A3A63"/>
    <w:multiLevelType w:val="singleLevel"/>
    <w:tmpl w:val="D5ACB1F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63462D"/>
    <w:multiLevelType w:val="multilevel"/>
    <w:tmpl w:val="A412C1B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B50295"/>
    <w:multiLevelType w:val="multilevel"/>
    <w:tmpl w:val="4B08DD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69C31B39"/>
    <w:multiLevelType w:val="hybridMultilevel"/>
    <w:tmpl w:val="1496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E32"/>
    <w:multiLevelType w:val="singleLevel"/>
    <w:tmpl w:val="9006C424"/>
    <w:lvl w:ilvl="0">
      <w:start w:val="1"/>
      <w:numFmt w:val="decimal"/>
      <w:pStyle w:val="Numerotation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0"/>
    <w:lvlOverride w:ilvl="0">
      <w:lvl w:ilvl="0">
        <w:start w:val="1"/>
        <w:numFmt w:val="bullet"/>
        <w:pStyle w:val="Tiret"/>
        <w:lvlText w:val="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defaultTabStop w:val="706"/>
  <w:hyphenationZone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DD"/>
    <w:rsid w:val="0001368E"/>
    <w:rsid w:val="00017366"/>
    <w:rsid w:val="00051D36"/>
    <w:rsid w:val="00081CC0"/>
    <w:rsid w:val="00084296"/>
    <w:rsid w:val="00086A52"/>
    <w:rsid w:val="00096BF5"/>
    <w:rsid w:val="000B4B95"/>
    <w:rsid w:val="000E4CDD"/>
    <w:rsid w:val="0011419D"/>
    <w:rsid w:val="00114EE9"/>
    <w:rsid w:val="00175C8E"/>
    <w:rsid w:val="0019482D"/>
    <w:rsid w:val="001B4066"/>
    <w:rsid w:val="001F163C"/>
    <w:rsid w:val="002934C1"/>
    <w:rsid w:val="002A6554"/>
    <w:rsid w:val="002C3F7B"/>
    <w:rsid w:val="002F1153"/>
    <w:rsid w:val="0030193E"/>
    <w:rsid w:val="00333055"/>
    <w:rsid w:val="003B2F0C"/>
    <w:rsid w:val="003D31B1"/>
    <w:rsid w:val="0043576A"/>
    <w:rsid w:val="00446E11"/>
    <w:rsid w:val="004516D6"/>
    <w:rsid w:val="005A07F9"/>
    <w:rsid w:val="005D200A"/>
    <w:rsid w:val="006635D4"/>
    <w:rsid w:val="00682C77"/>
    <w:rsid w:val="006969EA"/>
    <w:rsid w:val="006C5276"/>
    <w:rsid w:val="00734DEC"/>
    <w:rsid w:val="00751958"/>
    <w:rsid w:val="00752218"/>
    <w:rsid w:val="00765BB6"/>
    <w:rsid w:val="00797575"/>
    <w:rsid w:val="007B2B19"/>
    <w:rsid w:val="007D3521"/>
    <w:rsid w:val="00850D74"/>
    <w:rsid w:val="008548B7"/>
    <w:rsid w:val="008D4C8A"/>
    <w:rsid w:val="008E4704"/>
    <w:rsid w:val="008E47FD"/>
    <w:rsid w:val="008E716E"/>
    <w:rsid w:val="008F321B"/>
    <w:rsid w:val="009838AF"/>
    <w:rsid w:val="009D2B64"/>
    <w:rsid w:val="00A35F74"/>
    <w:rsid w:val="00A57986"/>
    <w:rsid w:val="00AD419A"/>
    <w:rsid w:val="00B03B1D"/>
    <w:rsid w:val="00B44238"/>
    <w:rsid w:val="00B60693"/>
    <w:rsid w:val="00B826DE"/>
    <w:rsid w:val="00BA406A"/>
    <w:rsid w:val="00C20861"/>
    <w:rsid w:val="00C43AE8"/>
    <w:rsid w:val="00C83F0D"/>
    <w:rsid w:val="00C93034"/>
    <w:rsid w:val="00D07F05"/>
    <w:rsid w:val="00D16260"/>
    <w:rsid w:val="00D84DE4"/>
    <w:rsid w:val="00DC2E4E"/>
    <w:rsid w:val="00E1491A"/>
    <w:rsid w:val="00E325E1"/>
    <w:rsid w:val="00E61540"/>
    <w:rsid w:val="00EF4641"/>
    <w:rsid w:val="00F35F28"/>
    <w:rsid w:val="00F37066"/>
    <w:rsid w:val="00F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3182B-D0EB-45C3-BFF9-8082731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B1"/>
    <w:rPr>
      <w:sz w:val="24"/>
      <w:szCs w:val="24"/>
    </w:rPr>
  </w:style>
  <w:style w:type="paragraph" w:styleId="Heading1">
    <w:name w:val="heading 1"/>
    <w:basedOn w:val="Normal"/>
    <w:next w:val="Courant"/>
    <w:qFormat/>
    <w:pPr>
      <w:keepNext/>
      <w:numPr>
        <w:numId w:val="2"/>
      </w:numPr>
      <w:spacing w:before="360" w:after="24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Courant"/>
    <w:qFormat/>
    <w:pPr>
      <w:keepNext/>
      <w:numPr>
        <w:ilvl w:val="1"/>
        <w:numId w:val="2"/>
      </w:numPr>
      <w:spacing w:before="360" w:after="24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Courant"/>
    <w:qFormat/>
    <w:pPr>
      <w:keepNext/>
      <w:numPr>
        <w:ilvl w:val="2"/>
        <w:numId w:val="2"/>
      </w:numPr>
      <w:spacing w:before="360" w:after="24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Courant"/>
    <w:qFormat/>
    <w:pPr>
      <w:keepNext/>
      <w:numPr>
        <w:ilvl w:val="3"/>
        <w:numId w:val="2"/>
      </w:numPr>
      <w:spacing w:before="240" w:after="120"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ant">
    <w:name w:val="Courant"/>
    <w:basedOn w:val="Normal"/>
    <w:pPr>
      <w:spacing w:after="240"/>
      <w:ind w:left="720"/>
      <w:jc w:val="both"/>
    </w:p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semiHidden/>
    <w:pPr>
      <w:pBdr>
        <w:top w:val="single" w:sz="6" w:space="1" w:color="auto"/>
      </w:pBdr>
      <w:tabs>
        <w:tab w:val="right" w:pos="9360"/>
      </w:tabs>
    </w:pPr>
    <w:rPr>
      <w:rFonts w:ascii="Arial" w:hAnsi="Arial" w:cs="Arial"/>
      <w:sz w:val="18"/>
      <w:szCs w:val="18"/>
    </w:rPr>
  </w:style>
  <w:style w:type="paragraph" w:styleId="TOC1">
    <w:name w:val="toc 1"/>
    <w:basedOn w:val="Normal"/>
    <w:next w:val="Normal"/>
    <w:uiPriority w:val="39"/>
    <w:pPr>
      <w:spacing w:before="120"/>
    </w:pPr>
    <w:rPr>
      <w:b/>
      <w:bCs/>
      <w:i/>
      <w:iCs/>
    </w:rPr>
  </w:style>
  <w:style w:type="paragraph" w:customStyle="1" w:styleId="Centr-gras">
    <w:name w:val="Centré-gras"/>
    <w:basedOn w:val="Normal"/>
    <w:pPr>
      <w:spacing w:before="24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ourant-cellule">
    <w:name w:val="Courant-cellule"/>
    <w:basedOn w:val="Normal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Intitul">
    <w:name w:val="Intitulé"/>
    <w:basedOn w:val="Normal"/>
    <w:pPr>
      <w:spacing w:before="240" w:after="240"/>
      <w:ind w:left="720"/>
    </w:pPr>
    <w:rPr>
      <w:rFonts w:ascii="Arial" w:hAnsi="Arial" w:cs="Arial"/>
      <w:u w:val="single"/>
    </w:rPr>
  </w:style>
  <w:style w:type="paragraph" w:customStyle="1" w:styleId="Intitul-cellule">
    <w:name w:val="Intitulé-cellule"/>
    <w:basedOn w:val="Normal"/>
    <w:pPr>
      <w:spacing w:before="60" w:after="60"/>
      <w:jc w:val="center"/>
    </w:pPr>
    <w:rPr>
      <w:rFonts w:ascii="Arial" w:hAnsi="Arial" w:cs="Arial"/>
      <w:b/>
      <w:bCs/>
    </w:rPr>
  </w:style>
  <w:style w:type="paragraph" w:customStyle="1" w:styleId="Note">
    <w:name w:val="Note"/>
    <w:basedOn w:val="Normal"/>
    <w:pPr>
      <w:ind w:left="360"/>
      <w:jc w:val="both"/>
    </w:pPr>
    <w:rPr>
      <w:sz w:val="20"/>
      <w:szCs w:val="20"/>
    </w:rPr>
  </w:style>
  <w:style w:type="paragraph" w:styleId="Title">
    <w:name w:val="Title"/>
    <w:basedOn w:val="Normal"/>
    <w:next w:val="Courant"/>
    <w:qFormat/>
    <w:pPr>
      <w:spacing w:before="360" w:after="360"/>
      <w:ind w:left="720"/>
    </w:pPr>
    <w:rPr>
      <w:rFonts w:ascii="Arial" w:hAnsi="Arial" w:cs="Arial"/>
      <w:b/>
      <w:bCs/>
    </w:rPr>
  </w:style>
  <w:style w:type="paragraph" w:customStyle="1" w:styleId="Titre-centre">
    <w:name w:val="Titre-centre"/>
    <w:basedOn w:val="Normal"/>
    <w:pPr>
      <w:spacing w:before="360" w:after="8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uteur">
    <w:name w:val="Auteur"/>
    <w:basedOn w:val="Normal"/>
    <w:next w:val="poste"/>
    <w:pPr>
      <w:jc w:val="right"/>
    </w:pPr>
    <w:rPr>
      <w:rFonts w:ascii="Arial" w:hAnsi="Arial" w:cs="Arial"/>
      <w:b/>
      <w:bCs/>
    </w:rPr>
  </w:style>
  <w:style w:type="paragraph" w:customStyle="1" w:styleId="poste">
    <w:name w:val="poste"/>
    <w:basedOn w:val="Auteur"/>
    <w:next w:val="Date"/>
    <w:rPr>
      <w:sz w:val="20"/>
      <w:szCs w:val="20"/>
    </w:rPr>
  </w:style>
  <w:style w:type="paragraph" w:styleId="Date">
    <w:name w:val="Date"/>
    <w:basedOn w:val="Normal"/>
    <w:semiHidden/>
    <w:pPr>
      <w:spacing w:before="240"/>
      <w:ind w:right="58"/>
      <w:jc w:val="right"/>
    </w:pPr>
    <w:rPr>
      <w:rFonts w:ascii="Helvetica" w:hAnsi="Helvetica" w:cs="Helvetica"/>
      <w:b/>
      <w:bCs/>
      <w:noProof/>
    </w:rPr>
  </w:style>
  <w:style w:type="paragraph" w:customStyle="1" w:styleId="Titregnrique">
    <w:name w:val="Titre générique"/>
    <w:pPr>
      <w:jc w:val="center"/>
    </w:pPr>
    <w:rPr>
      <w:rFonts w:ascii="Arial" w:hAnsi="Arial" w:cs="Arial"/>
      <w:b/>
      <w:bCs/>
      <w:noProof/>
      <w:sz w:val="28"/>
      <w:szCs w:val="28"/>
      <w:lang w:val="en-CA"/>
    </w:rPr>
  </w:style>
  <w:style w:type="paragraph" w:customStyle="1" w:styleId="Titretableau">
    <w:name w:val="Titre tableau"/>
    <w:next w:val="Courant"/>
    <w:pPr>
      <w:spacing w:before="120" w:after="120"/>
      <w:ind w:left="720"/>
      <w:jc w:val="center"/>
    </w:pPr>
    <w:rPr>
      <w:rFonts w:ascii="Arial" w:hAnsi="Arial" w:cs="Arial"/>
      <w:b/>
      <w:bCs/>
      <w:noProof/>
      <w:lang w:val="en-CA"/>
    </w:rPr>
  </w:style>
  <w:style w:type="paragraph" w:customStyle="1" w:styleId="Point">
    <w:name w:val="Point"/>
    <w:basedOn w:val="Courant"/>
    <w:pPr>
      <w:spacing w:after="60"/>
      <w:ind w:left="1080" w:hanging="360"/>
    </w:pPr>
  </w:style>
  <w:style w:type="paragraph" w:customStyle="1" w:styleId="Tiret">
    <w:name w:val="Tiret"/>
    <w:basedOn w:val="Courant"/>
    <w:pPr>
      <w:numPr>
        <w:numId w:val="1"/>
      </w:numPr>
      <w:spacing w:before="60" w:after="60"/>
      <w:ind w:left="1350" w:hanging="270"/>
    </w:pPr>
  </w:style>
  <w:style w:type="paragraph" w:customStyle="1" w:styleId="Dfinitions">
    <w:name w:val="Définitions"/>
    <w:basedOn w:val="Courant"/>
    <w:next w:val="Courant"/>
    <w:rPr>
      <w:b/>
      <w:bCs/>
      <w:i/>
      <w:iCs/>
    </w:rPr>
  </w:style>
  <w:style w:type="paragraph" w:styleId="FootnoteText">
    <w:name w:val="footnote text"/>
    <w:basedOn w:val="Normal"/>
    <w:semiHidden/>
    <w:pPr>
      <w:tabs>
        <w:tab w:val="left" w:pos="900"/>
      </w:tabs>
      <w:ind w:left="900" w:hanging="180"/>
    </w:pPr>
    <w:rPr>
      <w:rFonts w:ascii="Arial" w:hAnsi="Arial" w:cs="Arial"/>
      <w:sz w:val="18"/>
      <w:szCs w:val="18"/>
    </w:rPr>
  </w:style>
  <w:style w:type="paragraph" w:customStyle="1" w:styleId="Adresse">
    <w:name w:val="Adresse"/>
    <w:pPr>
      <w:tabs>
        <w:tab w:val="right" w:pos="4466"/>
      </w:tabs>
      <w:jc w:val="right"/>
    </w:pPr>
    <w:rPr>
      <w:rFonts w:ascii="Arial" w:hAnsi="Arial" w:cs="Arial"/>
      <w:b/>
      <w:bCs/>
      <w:noProof/>
      <w:lang w:val="en-CA"/>
    </w:rPr>
  </w:style>
  <w:style w:type="paragraph" w:styleId="TOC2">
    <w:name w:val="toc 2"/>
    <w:basedOn w:val="Normal"/>
    <w:next w:val="Normal"/>
    <w:uiPriority w:val="39"/>
    <w:pPr>
      <w:spacing w:before="120"/>
      <w:ind w:left="240"/>
    </w:pPr>
    <w:rPr>
      <w:b/>
      <w:bCs/>
    </w:rPr>
  </w:style>
  <w:style w:type="paragraph" w:styleId="TOC3">
    <w:name w:val="toc 3"/>
    <w:basedOn w:val="Normal"/>
    <w:uiPriority w:val="39"/>
    <w:pPr>
      <w:ind w:left="480"/>
    </w:pPr>
  </w:style>
  <w:style w:type="paragraph" w:styleId="TOC4">
    <w:name w:val="toc 4"/>
    <w:basedOn w:val="Normal"/>
    <w:next w:val="Normal"/>
    <w:uiPriority w:val="39"/>
    <w:pPr>
      <w:ind w:left="720"/>
    </w:pPr>
  </w:style>
  <w:style w:type="paragraph" w:styleId="TOC5">
    <w:name w:val="toc 5"/>
    <w:basedOn w:val="Normal"/>
    <w:next w:val="Normal"/>
    <w:uiPriority w:val="39"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Titrefigures">
    <w:name w:val="Titre figures"/>
    <w:basedOn w:val="Titretableau"/>
    <w:next w:val="Courant"/>
    <w:pPr>
      <w:spacing w:after="360"/>
    </w:pPr>
    <w:rPr>
      <w:i/>
      <w:i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360"/>
      </w:tabs>
      <w:ind w:left="1195" w:hanging="475"/>
    </w:pPr>
    <w:rPr>
      <w:noProof/>
    </w:rPr>
  </w:style>
  <w:style w:type="paragraph" w:customStyle="1" w:styleId="version">
    <w:name w:val="version"/>
    <w:basedOn w:val="Normal"/>
    <w:next w:val="Auteur"/>
    <w:pPr>
      <w:spacing w:after="1920"/>
      <w:jc w:val="center"/>
    </w:pPr>
    <w:rPr>
      <w:rFonts w:ascii="Arial" w:hAnsi="Arial" w:cs="Arial"/>
    </w:rPr>
  </w:style>
  <w:style w:type="paragraph" w:customStyle="1" w:styleId="Signature1">
    <w:name w:val="Signature1"/>
    <w:basedOn w:val="Normal"/>
    <w:next w:val="Normal"/>
    <w:pPr>
      <w:jc w:val="right"/>
    </w:pPr>
    <w:rPr>
      <w:rFonts w:ascii="Arial" w:hAnsi="Arial" w:cs="Arial"/>
      <w:sz w:val="20"/>
      <w:szCs w:val="20"/>
    </w:rPr>
  </w:style>
  <w:style w:type="paragraph" w:customStyle="1" w:styleId="fonction">
    <w:name w:val="fonction"/>
    <w:basedOn w:val="Auteur"/>
    <w:rPr>
      <w:b w:val="0"/>
      <w:bCs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Dtails">
    <w:name w:val="Détails"/>
    <w:basedOn w:val="Normal"/>
    <w:pPr>
      <w:tabs>
        <w:tab w:val="left" w:pos="1080"/>
        <w:tab w:val="left" w:pos="5940"/>
        <w:tab w:val="right" w:pos="6480"/>
        <w:tab w:val="left" w:pos="7380"/>
        <w:tab w:val="right" w:pos="7920"/>
      </w:tabs>
      <w:spacing w:before="60"/>
    </w:pPr>
    <w:rPr>
      <w:rFonts w:ascii="Arial" w:hAnsi="Arial" w:cs="Arial"/>
      <w:b/>
      <w:bCs/>
      <w:sz w:val="22"/>
      <w:szCs w:val="22"/>
      <w:lang w:val="fr-CA"/>
    </w:rPr>
  </w:style>
  <w:style w:type="paragraph" w:customStyle="1" w:styleId="mention">
    <w:name w:val="mention"/>
    <w:basedOn w:val="Normal"/>
    <w:rPr>
      <w:rFonts w:ascii="Arial" w:hAnsi="Arial" w:cs="Arial"/>
      <w:b/>
      <w:bCs/>
      <w:lang w:val="fr-CA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284" w:hanging="284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umerotation">
    <w:name w:val="Numerotation"/>
    <w:basedOn w:val="Courant"/>
    <w:pPr>
      <w:numPr>
        <w:numId w:val="4"/>
      </w:numPr>
      <w:tabs>
        <w:tab w:val="left" w:pos="1276"/>
      </w:tabs>
      <w:spacing w:after="120"/>
    </w:pPr>
    <w:rPr>
      <w:lang w:val="fr-FR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reference">
    <w:name w:val="reference"/>
    <w:basedOn w:val="Normal"/>
    <w:rPr>
      <w:lang w:val="en-C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oticebiblio">
    <w:name w:val="notice biblio"/>
    <w:basedOn w:val="Normal"/>
    <w:pPr>
      <w:spacing w:after="240"/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traitnumerotation">
    <w:name w:val="retrait numerotation"/>
    <w:basedOn w:val="Normal"/>
    <w:pPr>
      <w:spacing w:after="120"/>
      <w:ind w:left="1276"/>
    </w:pPr>
  </w:style>
  <w:style w:type="table" w:styleId="TableGrid">
    <w:name w:val="Table Grid"/>
    <w:basedOn w:val="TableNormal"/>
    <w:uiPriority w:val="59"/>
    <w:rsid w:val="00E1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7D35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ser.cs.umass.edu/tools/tutorial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eles%20du%20CRIM\Prop%20ou%20rap%20cr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 ou rap crim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Proposition</vt:lpstr>
      <vt:lpstr>Proposition</vt:lpstr>
    </vt:vector>
  </TitlesOfParts>
  <Company>CRIM</Company>
  <LinksUpToDate>false</LinksUpToDate>
  <CharactersWithSpaces>6937</CharactersWithSpaces>
  <SharedDoc>false</SharedDoc>
  <HLinks>
    <vt:vector size="186" baseType="variant">
      <vt:variant>
        <vt:i4>3342370</vt:i4>
      </vt:variant>
      <vt:variant>
        <vt:i4>183</vt:i4>
      </vt:variant>
      <vt:variant>
        <vt:i4>0</vt:i4>
      </vt:variant>
      <vt:variant>
        <vt:i4>5</vt:i4>
      </vt:variant>
      <vt:variant>
        <vt:lpwstr>http://laser.cs.umass.edu/tools/tutorial/index.html</vt:lpwstr>
      </vt:variant>
      <vt:variant>
        <vt:lpwstr/>
      </vt:variant>
      <vt:variant>
        <vt:i4>1441852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_Toc402731970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_Toc402731969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_Toc402731968</vt:lpwstr>
      </vt:variant>
      <vt:variant>
        <vt:i4>1507388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_Toc402731967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_Toc402731966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_Toc402731965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_Toc402731964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_Toc402731963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_Toc402731962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_Toc402731961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_Toc402731960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_Toc402731959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_Toc402731958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_Toc402731957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_Toc402731956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_Toc402731955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_Toc402731954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_Toc402731953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_Toc402731952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_Toc402731951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_Toc402731950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_Toc402731949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_Toc402731948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_Toc402731947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_Toc402731946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_Toc402731945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_Toc402731944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_Toc402731943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_Toc402731942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_Toc402731941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</dc:title>
  <dc:subject/>
  <dc:creator>hhallal</dc:creator>
  <cp:keywords/>
  <cp:lastModifiedBy>Fatmeh Abu dahab</cp:lastModifiedBy>
  <cp:revision>1</cp:revision>
  <cp:lastPrinted>2002-09-30T13:32:00Z</cp:lastPrinted>
  <dcterms:created xsi:type="dcterms:W3CDTF">2024-09-24T12:49:00Z</dcterms:created>
  <dcterms:modified xsi:type="dcterms:W3CDTF">2024-09-24T12:49:00Z</dcterms:modified>
</cp:coreProperties>
</file>